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snowy-valleys-profile"/>
    <w:p>
      <w:pPr>
        <w:pStyle w:val="Heading1"/>
      </w:pPr>
      <w:r>
        <w:t xml:space="preserve">Snowy Valleys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8,959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14,884          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Tumut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7,226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Snowy Valleys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$47,940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$1,184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7,539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1,243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Electricity, Gas, Water and Waste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1,670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1030 - Southern and Central West Flooding (4 August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1001 - NSW - Southern NSW Storm and Floods (5 January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987 - NSW Severe Weather and Flooding from 9 November 2021 onwards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Wine Grape Smoke Taint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5,613,570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438,600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Support grants ($10,000)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4,060,000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2,931,238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18,649,602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Apple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15,732,259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2024-11-14T23:32:32Z</dcterms:created>
  <dcterms:modified xsi:type="dcterms:W3CDTF">2024-11-14T23:32:32Z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